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5D" w:rsidRDefault="00531D5D" w:rsidP="00531D5D">
      <w:pPr>
        <w:pStyle w:val="Default"/>
      </w:pPr>
    </w:p>
    <w:p w:rsidR="00531D5D" w:rsidRPr="001A66CB" w:rsidRDefault="00531D5D" w:rsidP="00531D5D">
      <w:pPr>
        <w:pStyle w:val="Default"/>
        <w:jc w:val="center"/>
        <w:rPr>
          <w:sz w:val="28"/>
          <w:szCs w:val="28"/>
        </w:rPr>
      </w:pPr>
      <w:r w:rsidRPr="001A66CB">
        <w:rPr>
          <w:b/>
          <w:bCs/>
          <w:sz w:val="28"/>
          <w:szCs w:val="28"/>
        </w:rPr>
        <w:t xml:space="preserve">Žádost o osvobození od úplaty za předškolní vzdělávání v mateřské škole </w:t>
      </w:r>
    </w:p>
    <w:p w:rsidR="00531D5D" w:rsidRPr="00531D5D" w:rsidRDefault="00531D5D" w:rsidP="00531D5D">
      <w:pPr>
        <w:pStyle w:val="Default"/>
        <w:jc w:val="center"/>
        <w:rPr>
          <w:sz w:val="18"/>
          <w:szCs w:val="22"/>
        </w:rPr>
      </w:pPr>
      <w:r w:rsidRPr="00531D5D">
        <w:rPr>
          <w:sz w:val="18"/>
          <w:szCs w:val="22"/>
        </w:rPr>
        <w:t>V souladu s</w:t>
      </w:r>
      <w:r w:rsidRPr="00531D5D">
        <w:rPr>
          <w:sz w:val="18"/>
          <w:szCs w:val="22"/>
        </w:rPr>
        <w:t xml:space="preserve"> § 123 zákona č. 561/2004 Sb., školský zákon, </w:t>
      </w:r>
      <w:r w:rsidRPr="00531D5D">
        <w:rPr>
          <w:sz w:val="18"/>
          <w:szCs w:val="22"/>
        </w:rPr>
        <w:t>a</w:t>
      </w:r>
      <w:r w:rsidRPr="00531D5D">
        <w:rPr>
          <w:sz w:val="18"/>
          <w:szCs w:val="22"/>
        </w:rPr>
        <w:t xml:space="preserve"> s § 6 vyhlášky č. 14/2005 Sb.,</w:t>
      </w:r>
      <w:r w:rsidRPr="00531D5D">
        <w:rPr>
          <w:sz w:val="18"/>
          <w:szCs w:val="22"/>
        </w:rPr>
        <w:t xml:space="preserve"> </w:t>
      </w:r>
      <w:r w:rsidRPr="00531D5D">
        <w:rPr>
          <w:sz w:val="18"/>
          <w:szCs w:val="22"/>
        </w:rPr>
        <w:t>o předškolním vzdělávání</w:t>
      </w:r>
    </w:p>
    <w:p w:rsidR="00531D5D" w:rsidRDefault="00531D5D" w:rsidP="00531D5D">
      <w:pPr>
        <w:pStyle w:val="Default"/>
        <w:rPr>
          <w:sz w:val="22"/>
          <w:szCs w:val="22"/>
        </w:rPr>
      </w:pPr>
    </w:p>
    <w:p w:rsidR="00531D5D" w:rsidRDefault="00531D5D" w:rsidP="00531D5D">
      <w:pPr>
        <w:pStyle w:val="Default"/>
        <w:rPr>
          <w:sz w:val="22"/>
          <w:szCs w:val="22"/>
        </w:rPr>
      </w:pPr>
    </w:p>
    <w:p w:rsidR="00531D5D" w:rsidRPr="00531D5D" w:rsidRDefault="00531D5D" w:rsidP="00531D5D">
      <w:pPr>
        <w:pStyle w:val="Default"/>
        <w:rPr>
          <w:bCs/>
          <w:sz w:val="22"/>
        </w:rPr>
      </w:pPr>
      <w:r w:rsidRPr="00531D5D">
        <w:rPr>
          <w:b/>
          <w:bCs/>
          <w:sz w:val="22"/>
        </w:rPr>
        <w:t xml:space="preserve">Žádám o osvobození na toto období: </w:t>
      </w:r>
      <w:r w:rsidRPr="00531D5D">
        <w:rPr>
          <w:bCs/>
          <w:sz w:val="22"/>
        </w:rPr>
        <w:t>………………………………………………………</w:t>
      </w:r>
      <w:r>
        <w:rPr>
          <w:bCs/>
          <w:sz w:val="22"/>
        </w:rPr>
        <w:t>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:rsidR="00531D5D" w:rsidRDefault="00531D5D" w:rsidP="00531D5D">
      <w:pPr>
        <w:pStyle w:val="Default"/>
        <w:rPr>
          <w:sz w:val="23"/>
          <w:szCs w:val="23"/>
        </w:rPr>
      </w:pPr>
    </w:p>
    <w:p w:rsidR="00531D5D" w:rsidRDefault="00531D5D" w:rsidP="00531D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Jméno a příjmení žadatele: …………………………………………… datum narození …………</w:t>
      </w:r>
      <w:proofErr w:type="gramStart"/>
      <w:r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</w:p>
    <w:p w:rsidR="00531D5D" w:rsidRDefault="00531D5D" w:rsidP="00531D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trvale bytem: ……………………………………………………………</w:t>
      </w:r>
      <w:r>
        <w:rPr>
          <w:sz w:val="22"/>
          <w:szCs w:val="22"/>
        </w:rPr>
        <w:t>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31D5D" w:rsidRDefault="00531D5D" w:rsidP="00531D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emailová adresa: ………………………………………………………. telefon: ....................................</w:t>
      </w:r>
      <w:r>
        <w:rPr>
          <w:sz w:val="22"/>
          <w:szCs w:val="22"/>
        </w:rPr>
        <w:t>.</w:t>
      </w:r>
    </w:p>
    <w:p w:rsidR="00531D5D" w:rsidRDefault="00531D5D" w:rsidP="00531D5D">
      <w:pPr>
        <w:pStyle w:val="Default"/>
        <w:spacing w:line="276" w:lineRule="auto"/>
        <w:rPr>
          <w:sz w:val="22"/>
          <w:szCs w:val="22"/>
        </w:rPr>
      </w:pPr>
    </w:p>
    <w:p w:rsidR="00531D5D" w:rsidRDefault="00531D5D" w:rsidP="00531D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 </w:t>
      </w:r>
      <w:r>
        <w:rPr>
          <w:sz w:val="22"/>
          <w:szCs w:val="22"/>
        </w:rPr>
        <w:t>dítěte</w:t>
      </w:r>
      <w:r>
        <w:rPr>
          <w:sz w:val="22"/>
          <w:szCs w:val="22"/>
        </w:rPr>
        <w:t xml:space="preserve">: …………………………………………… datum narození </w:t>
      </w:r>
      <w:r>
        <w:rPr>
          <w:sz w:val="22"/>
          <w:szCs w:val="22"/>
        </w:rPr>
        <w:t>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31D5D" w:rsidRDefault="00531D5D" w:rsidP="00531D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trvale bytem: 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 </w:t>
      </w:r>
      <w:r>
        <w:rPr>
          <w:sz w:val="22"/>
          <w:szCs w:val="22"/>
        </w:rPr>
        <w:t>………………</w:t>
      </w:r>
    </w:p>
    <w:p w:rsidR="00531D5D" w:rsidRDefault="00531D5D" w:rsidP="00531D5D">
      <w:pPr>
        <w:pStyle w:val="Default"/>
        <w:spacing w:line="276" w:lineRule="auto"/>
        <w:rPr>
          <w:sz w:val="22"/>
          <w:szCs w:val="22"/>
        </w:rPr>
      </w:pPr>
    </w:p>
    <w:p w:rsidR="00531D5D" w:rsidRDefault="00531D5D" w:rsidP="00531D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Jako zákonný zástupce dítěte žádám tímto ředitelku školy o osvobození od placení úplaty za předškolní vzdělávání v</w:t>
      </w:r>
      <w:r>
        <w:rPr>
          <w:sz w:val="22"/>
          <w:szCs w:val="22"/>
        </w:rPr>
        <w:t xml:space="preserve"> mateřské škole jejíž činnost vykonává Základní škola a mateřská škola Přísnotice, příspěvková organizace, okres Brno – venkov na základě rozhodnutí Úřadu práce o pobírání dávky sociální podpory: </w:t>
      </w:r>
      <w:r>
        <w:rPr>
          <w:sz w:val="22"/>
          <w:szCs w:val="22"/>
        </w:rPr>
        <w:t xml:space="preserve"> </w:t>
      </w:r>
    </w:p>
    <w:p w:rsidR="00531D5D" w:rsidRDefault="00531D5D" w:rsidP="00531D5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opakující se dávky v hmotné nouzi </w:t>
      </w:r>
    </w:p>
    <w:p w:rsidR="00531D5D" w:rsidRDefault="00531D5D" w:rsidP="00531D5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dávky pěstounské péče </w:t>
      </w:r>
    </w:p>
    <w:p w:rsidR="00531D5D" w:rsidRDefault="00531D5D" w:rsidP="00531D5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zvýšení příspěvku na péči dítěte se sociálním znevýhodněním </w:t>
      </w:r>
    </w:p>
    <w:p w:rsidR="00531D5D" w:rsidRDefault="00531D5D" w:rsidP="00531D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zvýšení příspěvku na péči dítěte se zdravotním postižením </w:t>
      </w:r>
    </w:p>
    <w:p w:rsidR="00531D5D" w:rsidRDefault="00531D5D" w:rsidP="00531D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 </w:t>
      </w:r>
    </w:p>
    <w:p w:rsidR="00531D5D" w:rsidRDefault="00531D5D" w:rsidP="00531D5D">
      <w:pPr>
        <w:pStyle w:val="Default"/>
        <w:rPr>
          <w:sz w:val="22"/>
          <w:szCs w:val="22"/>
        </w:rPr>
      </w:pPr>
    </w:p>
    <w:p w:rsidR="00531D5D" w:rsidRDefault="00531D5D" w:rsidP="00531D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 žádosti přikládám originál Rozhodnutí ÚP pro požadované období. </w:t>
      </w:r>
    </w:p>
    <w:p w:rsidR="00531D5D" w:rsidRDefault="00531D5D" w:rsidP="00531D5D">
      <w:pPr>
        <w:pStyle w:val="Default"/>
        <w:rPr>
          <w:sz w:val="22"/>
          <w:szCs w:val="22"/>
        </w:rPr>
      </w:pPr>
    </w:p>
    <w:p w:rsidR="00C868F7" w:rsidRPr="00C868F7" w:rsidRDefault="00C868F7" w:rsidP="00C868F7">
      <w:pPr>
        <w:pStyle w:val="Default"/>
        <w:rPr>
          <w:sz w:val="23"/>
          <w:szCs w:val="23"/>
        </w:rPr>
      </w:pPr>
      <w:r w:rsidRPr="00C868F7">
        <w:rPr>
          <w:sz w:val="23"/>
          <w:szCs w:val="23"/>
        </w:rPr>
        <w:t>Prohlašuji, že v případě pozbytí platnosti již vydaného Rozhodnutí ÚP doložím nové, platné rozhodnutí pro další období, nejdéle však do 20. dne v měsíci, ve kterém o osvobození žádám.</w:t>
      </w:r>
    </w:p>
    <w:p w:rsidR="00C868F7" w:rsidRPr="00DD6985" w:rsidRDefault="00C868F7" w:rsidP="00C868F7">
      <w:pPr>
        <w:pStyle w:val="Default"/>
        <w:rPr>
          <w:sz w:val="23"/>
          <w:szCs w:val="23"/>
          <w:highlight w:val="yellow"/>
        </w:rPr>
      </w:pPr>
    </w:p>
    <w:p w:rsidR="00531D5D" w:rsidRDefault="00531D5D" w:rsidP="00531D5D">
      <w:pPr>
        <w:pStyle w:val="Default"/>
        <w:rPr>
          <w:sz w:val="22"/>
          <w:szCs w:val="22"/>
        </w:rPr>
      </w:pPr>
      <w:r w:rsidRPr="00C868F7">
        <w:rPr>
          <w:sz w:val="22"/>
          <w:szCs w:val="22"/>
        </w:rPr>
        <w:t xml:space="preserve">Osvobození od úplaty je pak platné od 1. dne kalendářního měsíce, ve kterém zákonný zástupce nárok na osvobození od úplaty ředitelce </w:t>
      </w:r>
      <w:r w:rsidRPr="00C868F7">
        <w:rPr>
          <w:sz w:val="22"/>
          <w:szCs w:val="22"/>
        </w:rPr>
        <w:t xml:space="preserve">školy </w:t>
      </w:r>
      <w:r w:rsidRPr="00C868F7">
        <w:rPr>
          <w:sz w:val="22"/>
          <w:szCs w:val="22"/>
        </w:rPr>
        <w:t>prokáže.</w:t>
      </w:r>
    </w:p>
    <w:p w:rsidR="00531D5D" w:rsidRDefault="00531D5D" w:rsidP="00531D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31D5D" w:rsidRDefault="00C868F7" w:rsidP="00531D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</w:t>
      </w:r>
      <w:r w:rsidR="00531D5D">
        <w:rPr>
          <w:sz w:val="22"/>
          <w:szCs w:val="22"/>
        </w:rPr>
        <w:t xml:space="preserve">eru na vědomí, že </w:t>
      </w:r>
      <w:r>
        <w:rPr>
          <w:sz w:val="22"/>
          <w:szCs w:val="22"/>
        </w:rPr>
        <w:t>bez zbytečného odkladu, nejdéle do 8 dnů, oznámím ukončení poskytování přídavku na mail reditelna@skolaprisnotice.cz</w:t>
      </w:r>
    </w:p>
    <w:p w:rsidR="00531D5D" w:rsidRDefault="00531D5D" w:rsidP="00531D5D">
      <w:pPr>
        <w:pStyle w:val="Default"/>
        <w:rPr>
          <w:sz w:val="22"/>
          <w:szCs w:val="22"/>
        </w:rPr>
      </w:pPr>
    </w:p>
    <w:p w:rsidR="00531D5D" w:rsidRDefault="00531D5D" w:rsidP="00531D5D">
      <w:pPr>
        <w:pStyle w:val="Default"/>
        <w:rPr>
          <w:sz w:val="22"/>
          <w:szCs w:val="22"/>
        </w:rPr>
      </w:pPr>
    </w:p>
    <w:p w:rsidR="00531D5D" w:rsidRDefault="00531D5D" w:rsidP="00531D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zákonného zástupce dítěte: …………………………………………………………… </w:t>
      </w:r>
    </w:p>
    <w:p w:rsidR="00531D5D" w:rsidRDefault="00531D5D" w:rsidP="00531D5D">
      <w:pPr>
        <w:pStyle w:val="Default"/>
        <w:rPr>
          <w:sz w:val="22"/>
          <w:szCs w:val="22"/>
        </w:rPr>
      </w:pPr>
    </w:p>
    <w:p w:rsidR="00531D5D" w:rsidRDefault="00531D5D" w:rsidP="00531D5D">
      <w:pPr>
        <w:pStyle w:val="Default"/>
        <w:rPr>
          <w:sz w:val="22"/>
          <w:szCs w:val="22"/>
        </w:rPr>
      </w:pPr>
      <w:bookmarkStart w:id="0" w:name="_GoBack"/>
      <w:bookmarkEnd w:id="0"/>
    </w:p>
    <w:p w:rsidR="00531D5D" w:rsidRDefault="00531D5D" w:rsidP="00531D5D">
      <w:r>
        <w:t>V ………………………</w:t>
      </w:r>
      <w:r w:rsidR="004D0209">
        <w:t>……………………………</w:t>
      </w:r>
      <w:r>
        <w:t xml:space="preserve">… dne……………… </w:t>
      </w:r>
    </w:p>
    <w:p w:rsidR="00ED49DD" w:rsidRDefault="00ED49DD"/>
    <w:p w:rsidR="001D645C" w:rsidRDefault="001D645C"/>
    <w:p w:rsidR="001D645C" w:rsidRDefault="001D645C"/>
    <w:sectPr w:rsidR="001D645C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D5D" w:rsidRDefault="00531D5D" w:rsidP="001D645C">
      <w:pPr>
        <w:spacing w:after="0" w:line="240" w:lineRule="auto"/>
      </w:pPr>
      <w:r>
        <w:separator/>
      </w:r>
    </w:p>
  </w:endnote>
  <w:endnote w:type="continuationSeparator" w:id="0">
    <w:p w:rsidR="00531D5D" w:rsidRDefault="00531D5D" w:rsidP="001D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D5D" w:rsidRDefault="00531D5D" w:rsidP="001D645C">
      <w:pPr>
        <w:spacing w:after="0" w:line="240" w:lineRule="auto"/>
      </w:pPr>
      <w:r>
        <w:separator/>
      </w:r>
    </w:p>
  </w:footnote>
  <w:footnote w:type="continuationSeparator" w:id="0">
    <w:p w:rsidR="00531D5D" w:rsidRDefault="00531D5D" w:rsidP="001D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71" w:rsidRDefault="00893071">
    <w:pPr>
      <w:pStyle w:val="Zhlav"/>
    </w:pPr>
    <w:r>
      <w:rPr>
        <w:rFonts w:ascii="Calibri" w:eastAsia="Times New Roman" w:hAnsi="Calibri" w:cs="Times New Roman"/>
        <w:b/>
        <w:noProof/>
        <w:sz w:val="28"/>
        <w:szCs w:val="28"/>
        <w:lang w:eastAsia="cs-CZ"/>
      </w:rPr>
      <w:drawing>
        <wp:inline distT="0" distB="0" distL="0" distR="0">
          <wp:extent cx="3048000" cy="3048000"/>
          <wp:effectExtent l="0" t="0" r="0" b="0"/>
          <wp:docPr id="1" name="Obrázek 1" descr="U:\Dokumenty\Dokumenty\Prisnotice_skola_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kumenty\Dokumenty\Prisnotice_skola_logo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30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45C" w:rsidRPr="001D645C" w:rsidRDefault="00893071" w:rsidP="001D645C">
    <w:pPr>
      <w:pStyle w:val="Zhlav"/>
      <w:rPr>
        <w:rFonts w:ascii="Calibri" w:eastAsia="Times New Roman" w:hAnsi="Calibri" w:cs="Times New Roman"/>
        <w:b/>
        <w:sz w:val="28"/>
        <w:szCs w:val="28"/>
        <w:lang w:eastAsia="cs-CZ"/>
      </w:rPr>
    </w:pPr>
    <w:r>
      <w:rPr>
        <w:rFonts w:ascii="Calibri" w:eastAsia="Times New Roman" w:hAnsi="Calibri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57F5F456" wp14:editId="11AB5AB7">
          <wp:simplePos x="0" y="0"/>
          <wp:positionH relativeFrom="column">
            <wp:posOffset>4138930</wp:posOffset>
          </wp:positionH>
          <wp:positionV relativeFrom="paragraph">
            <wp:posOffset>-144780</wp:posOffset>
          </wp:positionV>
          <wp:extent cx="1514475" cy="1431717"/>
          <wp:effectExtent l="0" t="0" r="0" b="0"/>
          <wp:wrapNone/>
          <wp:docPr id="2" name="Obrázek 2" descr="U:\Dokumenty\Dokumenty\Prisnotice_skola_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Dokumenty\Dokumenty\Prisnotice_skola_logo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6" t="6965" r="3980" b="6965"/>
                  <a:stretch/>
                </pic:blipFill>
                <pic:spPr bwMode="auto">
                  <a:xfrm>
                    <a:off x="0" y="0"/>
                    <a:ext cx="1514475" cy="1431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45C" w:rsidRPr="001D645C">
      <w:rPr>
        <w:rFonts w:ascii="Calibri" w:eastAsia="Times New Roman" w:hAnsi="Calibri" w:cs="Times New Roman"/>
        <w:b/>
        <w:sz w:val="28"/>
        <w:szCs w:val="28"/>
        <w:lang w:eastAsia="cs-CZ"/>
      </w:rPr>
      <w:t xml:space="preserve">Základní škola a mateřská škola Přísnotice, </w:t>
    </w:r>
  </w:p>
  <w:p w:rsidR="001D645C" w:rsidRPr="001D645C" w:rsidRDefault="001D645C" w:rsidP="001D645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28"/>
        <w:szCs w:val="28"/>
        <w:lang w:eastAsia="cs-CZ"/>
      </w:rPr>
    </w:pPr>
    <w:r w:rsidRPr="001D645C">
      <w:rPr>
        <w:rFonts w:ascii="Calibri" w:eastAsia="Times New Roman" w:hAnsi="Calibri" w:cs="Times New Roman"/>
        <w:b/>
        <w:sz w:val="28"/>
        <w:szCs w:val="28"/>
        <w:lang w:eastAsia="cs-CZ"/>
      </w:rPr>
      <w:t>příspěvková organizace, okres Brno-venkov</w:t>
    </w:r>
  </w:p>
  <w:p w:rsidR="001D645C" w:rsidRPr="001D645C" w:rsidRDefault="001D645C" w:rsidP="001D645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4"/>
        <w:szCs w:val="24"/>
        <w:lang w:eastAsia="cs-CZ"/>
      </w:rPr>
    </w:pPr>
    <w:r w:rsidRPr="001D645C">
      <w:rPr>
        <w:rFonts w:ascii="Calibri" w:eastAsia="Times New Roman" w:hAnsi="Calibri" w:cs="Times New Roman"/>
        <w:sz w:val="24"/>
        <w:szCs w:val="24"/>
        <w:lang w:eastAsia="cs-CZ"/>
      </w:rPr>
      <w:t>Za Kostelem 2, 664 63 Přísnotice</w:t>
    </w:r>
  </w:p>
  <w:p w:rsidR="001D645C" w:rsidRPr="001D645C" w:rsidRDefault="001D645C" w:rsidP="001D645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 w:rsidRPr="001D645C">
      <w:rPr>
        <w:rFonts w:ascii="Calibri" w:eastAsia="Times New Roman" w:hAnsi="Calibri" w:cs="Times New Roman"/>
        <w:sz w:val="24"/>
        <w:szCs w:val="24"/>
        <w:lang w:eastAsia="cs-CZ"/>
      </w:rPr>
      <w:t xml:space="preserve">Email: </w:t>
    </w:r>
    <w:r w:rsidR="003507D6">
      <w:rPr>
        <w:rFonts w:ascii="Calibri" w:eastAsia="Times New Roman" w:hAnsi="Calibri" w:cs="Times New Roman"/>
        <w:sz w:val="24"/>
        <w:szCs w:val="24"/>
        <w:lang w:eastAsia="cs-CZ"/>
      </w:rPr>
      <w:t>reditelna@skolaprisnotice.cz</w:t>
    </w:r>
  </w:p>
  <w:p w:rsidR="001D645C" w:rsidRPr="001D645C" w:rsidRDefault="001D645C" w:rsidP="001D645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4"/>
        <w:szCs w:val="24"/>
        <w:lang w:eastAsia="cs-CZ"/>
      </w:rPr>
    </w:pPr>
    <w:r w:rsidRPr="001D645C">
      <w:rPr>
        <w:rFonts w:ascii="Calibri" w:eastAsia="Times New Roman" w:hAnsi="Calibri" w:cs="Times New Roman"/>
        <w:sz w:val="24"/>
        <w:szCs w:val="24"/>
        <w:lang w:eastAsia="cs-CZ"/>
      </w:rPr>
      <w:t>Tel: 736 765 116</w:t>
    </w:r>
  </w:p>
  <w:p w:rsidR="001D645C" w:rsidRPr="001D645C" w:rsidRDefault="001D645C" w:rsidP="001D645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4"/>
        <w:szCs w:val="24"/>
        <w:lang w:eastAsia="cs-CZ"/>
      </w:rPr>
    </w:pPr>
    <w:r w:rsidRPr="001D645C">
      <w:rPr>
        <w:rFonts w:ascii="Calibri" w:eastAsia="Times New Roman" w:hAnsi="Calibri" w:cs="Times New Roman"/>
        <w:sz w:val="24"/>
        <w:szCs w:val="24"/>
        <w:lang w:eastAsia="cs-CZ"/>
      </w:rPr>
      <w:t>IČO: 75001527</w:t>
    </w:r>
  </w:p>
  <w:p w:rsidR="001D645C" w:rsidRDefault="001D645C">
    <w:pPr>
      <w:pStyle w:val="Zhlav"/>
    </w:pPr>
  </w:p>
  <w:p w:rsidR="001D645C" w:rsidRDefault="001D64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D"/>
    <w:rsid w:val="001250D8"/>
    <w:rsid w:val="001D645C"/>
    <w:rsid w:val="001E3A59"/>
    <w:rsid w:val="002F377A"/>
    <w:rsid w:val="003507D6"/>
    <w:rsid w:val="004B6FC2"/>
    <w:rsid w:val="004D0209"/>
    <w:rsid w:val="00531D5D"/>
    <w:rsid w:val="0062647E"/>
    <w:rsid w:val="00893071"/>
    <w:rsid w:val="00BE1CD5"/>
    <w:rsid w:val="00C868F7"/>
    <w:rsid w:val="00DD6985"/>
    <w:rsid w:val="00E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A0D14"/>
  <w15:docId w15:val="{DC45CE60-55E3-4DE1-85EB-BFA9662A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1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45C"/>
  </w:style>
  <w:style w:type="paragraph" w:styleId="Zpat">
    <w:name w:val="footer"/>
    <w:basedOn w:val="Normln"/>
    <w:link w:val="ZpatChar"/>
    <w:uiPriority w:val="99"/>
    <w:unhideWhenUsed/>
    <w:rsid w:val="001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45C"/>
  </w:style>
  <w:style w:type="paragraph" w:styleId="Textbubliny">
    <w:name w:val="Balloon Text"/>
    <w:basedOn w:val="Normln"/>
    <w:link w:val="TextbublinyChar"/>
    <w:uiPriority w:val="99"/>
    <w:semiHidden/>
    <w:unhideWhenUsed/>
    <w:rsid w:val="001D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4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1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locha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153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- Základní škola a mateřská škola Přísnotice</dc:creator>
  <cp:lastModifiedBy>Ředitel - Základní škola a mateřská škola Přísnotice</cp:lastModifiedBy>
  <cp:revision>2</cp:revision>
  <dcterms:created xsi:type="dcterms:W3CDTF">2024-09-06T09:15:00Z</dcterms:created>
  <dcterms:modified xsi:type="dcterms:W3CDTF">2024-09-06T12:04:00Z</dcterms:modified>
</cp:coreProperties>
</file>